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0B95" w14:textId="77777777" w:rsidR="000F0714" w:rsidRPr="00B462BC" w:rsidRDefault="000F0714" w:rsidP="000F0714">
      <w:pPr>
        <w:pStyle w:val="a7"/>
        <w:jc w:val="center"/>
      </w:pPr>
      <w:r w:rsidRPr="00B462BC">
        <w:t xml:space="preserve">Сводная ведомость результатов </w:t>
      </w:r>
      <w:r w:rsidR="004654AF" w:rsidRPr="00B462BC">
        <w:t xml:space="preserve">проведения </w:t>
      </w:r>
      <w:r w:rsidRPr="00B462BC">
        <w:t>специальной оценки условий труда</w:t>
      </w:r>
    </w:p>
    <w:p w14:paraId="5A91312A" w14:textId="77777777" w:rsidR="00B3448B" w:rsidRPr="00B462BC" w:rsidRDefault="00B3448B" w:rsidP="00B3448B">
      <w:pPr>
        <w:rPr>
          <w:sz w:val="14"/>
          <w:szCs w:val="14"/>
        </w:rPr>
      </w:pPr>
    </w:p>
    <w:p w14:paraId="0F17F087" w14:textId="77777777" w:rsidR="00B3448B" w:rsidRPr="00B462BC" w:rsidRDefault="00B3448B" w:rsidP="00B3448B">
      <w:pPr>
        <w:rPr>
          <w:sz w:val="20"/>
        </w:rPr>
      </w:pPr>
      <w:r w:rsidRPr="00B462BC">
        <w:rPr>
          <w:sz w:val="20"/>
        </w:rPr>
        <w:t>Наименование организации:</w:t>
      </w:r>
      <w:r w:rsidRPr="00B462BC">
        <w:rPr>
          <w:rStyle w:val="a9"/>
          <w:sz w:val="20"/>
        </w:rPr>
        <w:t xml:space="preserve"> </w:t>
      </w:r>
      <w:r w:rsidRPr="00B462BC">
        <w:rPr>
          <w:rStyle w:val="a9"/>
          <w:sz w:val="20"/>
        </w:rPr>
        <w:fldChar w:fldCharType="begin"/>
      </w:r>
      <w:r w:rsidRPr="00B462BC">
        <w:rPr>
          <w:rStyle w:val="a9"/>
          <w:sz w:val="20"/>
        </w:rPr>
        <w:instrText xml:space="preserve"> DOCVARIABLE </w:instrText>
      </w:r>
      <w:r w:rsidR="00EA3306" w:rsidRPr="00B462BC">
        <w:rPr>
          <w:rStyle w:val="a9"/>
          <w:sz w:val="20"/>
        </w:rPr>
        <w:instrText>ceh_info</w:instrText>
      </w:r>
      <w:r w:rsidRPr="00B462BC">
        <w:rPr>
          <w:rStyle w:val="a9"/>
          <w:sz w:val="20"/>
        </w:rPr>
        <w:instrText xml:space="preserve"> \* MERGEFORMAT </w:instrText>
      </w:r>
      <w:r w:rsidRPr="00B462BC">
        <w:rPr>
          <w:rStyle w:val="a9"/>
          <w:sz w:val="20"/>
        </w:rPr>
        <w:fldChar w:fldCharType="separate"/>
      </w:r>
      <w:r w:rsidR="00540AA9" w:rsidRPr="00540AA9">
        <w:rPr>
          <w:rStyle w:val="a9"/>
          <w:sz w:val="20"/>
        </w:rPr>
        <w:t xml:space="preserve">Акционерное общество "Группа компаний "Объединенные медицинские системы" </w:t>
      </w:r>
      <w:r w:rsidRPr="00B462BC">
        <w:rPr>
          <w:rStyle w:val="a9"/>
          <w:sz w:val="20"/>
        </w:rPr>
        <w:fldChar w:fldCharType="end"/>
      </w:r>
      <w:r w:rsidRPr="00B462BC">
        <w:rPr>
          <w:rStyle w:val="a9"/>
          <w:sz w:val="20"/>
        </w:rPr>
        <w:t> </w:t>
      </w:r>
    </w:p>
    <w:p w14:paraId="24731D79" w14:textId="77777777" w:rsidR="00F06873" w:rsidRPr="00B462BC" w:rsidRDefault="00F06873" w:rsidP="004654AF">
      <w:pPr>
        <w:suppressAutoHyphens/>
        <w:jc w:val="right"/>
        <w:rPr>
          <w:sz w:val="20"/>
        </w:rPr>
      </w:pPr>
      <w:r w:rsidRPr="00B462BC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B462BC" w14:paraId="226DA356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F3E67CC" w14:textId="77777777" w:rsidR="004654AF" w:rsidRPr="00B462B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B462B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820E9D5" w14:textId="77777777" w:rsidR="004654AF" w:rsidRPr="00B462B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1B7596F" w14:textId="77777777" w:rsidR="004654AF" w:rsidRPr="00B462B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1EED4FC" w14:textId="77777777" w:rsidR="004654AF" w:rsidRPr="00B462B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462BC" w14:paraId="2DD3879B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31FE146" w14:textId="77777777" w:rsidR="004654A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9121BC3" w14:textId="77777777" w:rsidR="004654AF" w:rsidRPr="00B462B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6BFDFCF" w14:textId="77777777" w:rsidR="004654A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9F9C51E" w14:textId="77777777" w:rsidR="004654A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E0BDD39" w14:textId="77777777" w:rsidR="004654A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832BEEE" w14:textId="77777777" w:rsidR="004654A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B462BC" w14:paraId="59DEC695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706024D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C931845" w14:textId="77777777" w:rsidR="00AF1EDF" w:rsidRPr="00B462BC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216CFCE" w14:textId="77777777" w:rsidR="00AF1EDF" w:rsidRPr="00B462B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02EE947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2B821A9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CF01434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143F77E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77A7D35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1222B53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6E4FD86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B462BC" w14:paraId="1D021E88" w14:textId="77777777" w:rsidTr="004654AF">
        <w:trPr>
          <w:jc w:val="center"/>
        </w:trPr>
        <w:tc>
          <w:tcPr>
            <w:tcW w:w="3518" w:type="dxa"/>
            <w:vAlign w:val="center"/>
          </w:tcPr>
          <w:p w14:paraId="52753837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5FA7A02" w14:textId="77777777" w:rsidR="00AF1EDF" w:rsidRPr="00B462BC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5278B60" w14:textId="77777777" w:rsidR="00AF1EDF" w:rsidRPr="00B462B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91AA409" w14:textId="77777777" w:rsidR="00AF1ED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E13D606" w14:textId="77777777" w:rsidR="00AF1ED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A065542" w14:textId="77777777" w:rsidR="00AF1ED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0019DD7" w14:textId="77777777" w:rsidR="00AF1ED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9112B47" w14:textId="77777777" w:rsidR="00AF1ED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2B62B64" w14:textId="77777777" w:rsidR="00AF1ED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1AB8B0C" w14:textId="77777777" w:rsidR="00AF1EDF" w:rsidRPr="00B462B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2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B462BC" w14:paraId="056481E4" w14:textId="77777777" w:rsidTr="004654AF">
        <w:trPr>
          <w:jc w:val="center"/>
        </w:trPr>
        <w:tc>
          <w:tcPr>
            <w:tcW w:w="3518" w:type="dxa"/>
            <w:vAlign w:val="center"/>
          </w:tcPr>
          <w:p w14:paraId="755A12B5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14:paraId="1B8C98A6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8/8</w:t>
            </w:r>
          </w:p>
        </w:tc>
        <w:tc>
          <w:tcPr>
            <w:tcW w:w="3118" w:type="dxa"/>
            <w:vAlign w:val="center"/>
          </w:tcPr>
          <w:p w14:paraId="7BC8EB8C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8/8</w:t>
            </w:r>
          </w:p>
        </w:tc>
        <w:tc>
          <w:tcPr>
            <w:tcW w:w="1063" w:type="dxa"/>
            <w:vAlign w:val="center"/>
          </w:tcPr>
          <w:p w14:paraId="6601527E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5BC696B2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8/8</w:t>
            </w:r>
          </w:p>
        </w:tc>
        <w:tc>
          <w:tcPr>
            <w:tcW w:w="1169" w:type="dxa"/>
            <w:vAlign w:val="center"/>
          </w:tcPr>
          <w:p w14:paraId="6C900C38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14:paraId="6D31AD36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14:paraId="25CEEDF9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14:paraId="0E8C3EF4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14:paraId="3557D3C8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B462BC" w14:paraId="4207590A" w14:textId="77777777" w:rsidTr="004654AF">
        <w:trPr>
          <w:jc w:val="center"/>
        </w:trPr>
        <w:tc>
          <w:tcPr>
            <w:tcW w:w="3518" w:type="dxa"/>
            <w:vAlign w:val="center"/>
          </w:tcPr>
          <w:p w14:paraId="7BD7C052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B462BC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EFA0858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791EE9DD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14:paraId="31FEB195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2EF62FE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04B57727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0A8D495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7F0218F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2444517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1B4A89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462BC" w14:paraId="10EB660C" w14:textId="77777777" w:rsidTr="004654AF">
        <w:trPr>
          <w:jc w:val="center"/>
        </w:trPr>
        <w:tc>
          <w:tcPr>
            <w:tcW w:w="3518" w:type="dxa"/>
            <w:vAlign w:val="center"/>
          </w:tcPr>
          <w:p w14:paraId="2EEFA45C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B462BC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A811B17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05F907A4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DA6E097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602DBAB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76B20EA7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7E90D36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2ACA3DD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417278F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7555D5C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462BC" w14:paraId="58EC679B" w14:textId="77777777" w:rsidTr="004654AF">
        <w:trPr>
          <w:jc w:val="center"/>
        </w:trPr>
        <w:tc>
          <w:tcPr>
            <w:tcW w:w="3518" w:type="dxa"/>
            <w:vAlign w:val="center"/>
          </w:tcPr>
          <w:p w14:paraId="31B682BF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B462BC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1C2AF8E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4D5B014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4D0D2C4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A32B1CD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DBBE0B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A168B27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DE54B3A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083FE22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2B9472D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462BC" w14:paraId="18ABBAFF" w14:textId="77777777" w:rsidTr="004654AF">
        <w:trPr>
          <w:jc w:val="center"/>
        </w:trPr>
        <w:tc>
          <w:tcPr>
            <w:tcW w:w="3518" w:type="dxa"/>
            <w:vAlign w:val="center"/>
          </w:tcPr>
          <w:p w14:paraId="004F927C" w14:textId="77777777" w:rsidR="00AF1EDF" w:rsidRPr="00B462B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B462BC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7B3451D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36F2782" w14:textId="77777777" w:rsidR="00AF1EDF" w:rsidRPr="00B462BC" w:rsidRDefault="00540AA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A4B4A08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563FF1C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3E9ED4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5FF3B2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14D4D8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33652DD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615AD71" w14:textId="77777777" w:rsidR="00AF1EDF" w:rsidRPr="00B462BC" w:rsidRDefault="00540AA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F31852F" w14:textId="77777777" w:rsidR="00F06873" w:rsidRPr="00B462BC" w:rsidRDefault="00F06873" w:rsidP="00F06873">
      <w:pPr>
        <w:pStyle w:val="a6"/>
        <w:jc w:val="both"/>
        <w:rPr>
          <w:rFonts w:ascii="Times New Roman" w:hAnsi="Times New Roman"/>
          <w:b/>
          <w:sz w:val="12"/>
          <w:szCs w:val="12"/>
        </w:rPr>
      </w:pPr>
    </w:p>
    <w:p w14:paraId="79CF068E" w14:textId="77777777" w:rsidR="00F06873" w:rsidRPr="00B462BC" w:rsidRDefault="00F06873" w:rsidP="00F06873">
      <w:pPr>
        <w:jc w:val="right"/>
        <w:rPr>
          <w:sz w:val="20"/>
        </w:rPr>
      </w:pPr>
      <w:r w:rsidRPr="00B462BC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B462BC" w14:paraId="1A7B411D" w14:textId="77777777" w:rsidTr="00540AA9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63B756B" w14:textId="77777777" w:rsidR="00F06873" w:rsidRPr="00B462BC" w:rsidRDefault="004654AF" w:rsidP="00F06873">
            <w:pPr>
              <w:jc w:val="center"/>
              <w:rPr>
                <w:sz w:val="20"/>
              </w:rPr>
            </w:pPr>
            <w:r w:rsidRPr="00B462BC">
              <w:rPr>
                <w:color w:val="000000"/>
                <w:sz w:val="20"/>
              </w:rPr>
              <w:t>Индиви</w:t>
            </w:r>
            <w:r w:rsidRPr="00B462BC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021438DB" w14:textId="77777777" w:rsidR="004654AF" w:rsidRPr="00B462BC" w:rsidRDefault="004654AF" w:rsidP="004654AF">
            <w:pPr>
              <w:jc w:val="center"/>
              <w:rPr>
                <w:color w:val="000000"/>
                <w:sz w:val="20"/>
              </w:rPr>
            </w:pPr>
            <w:r w:rsidRPr="00B462BC">
              <w:rPr>
                <w:color w:val="000000"/>
                <w:sz w:val="20"/>
              </w:rPr>
              <w:t>Профессия/</w:t>
            </w:r>
            <w:r w:rsidRPr="00B462BC">
              <w:rPr>
                <w:color w:val="000000"/>
                <w:sz w:val="20"/>
              </w:rPr>
              <w:br/>
              <w:t>должность/</w:t>
            </w:r>
            <w:r w:rsidRPr="00B462BC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5CD5D8C3" w14:textId="77777777" w:rsidR="00F06873" w:rsidRPr="00B462BC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2E99B52" w14:textId="77777777" w:rsidR="00F06873" w:rsidRPr="00B462BC" w:rsidRDefault="00F06873" w:rsidP="00F06873">
            <w:pPr>
              <w:jc w:val="center"/>
              <w:rPr>
                <w:sz w:val="20"/>
              </w:rPr>
            </w:pPr>
            <w:r w:rsidRPr="00B462BC">
              <w:rPr>
                <w:sz w:val="20"/>
              </w:rPr>
              <w:t>Классы</w:t>
            </w:r>
            <w:r w:rsidR="004654AF" w:rsidRPr="00B462BC">
              <w:rPr>
                <w:sz w:val="20"/>
              </w:rPr>
              <w:t xml:space="preserve"> </w:t>
            </w:r>
            <w:r w:rsidR="004654AF" w:rsidRPr="00B462BC">
              <w:rPr>
                <w:color w:val="000000"/>
                <w:sz w:val="20"/>
              </w:rPr>
              <w:t>(подклассы)</w:t>
            </w:r>
            <w:r w:rsidRPr="00B462BC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6F8412D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CE93185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91D6A72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B462BC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B462B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8897AEB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D3D6B9B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855D1CF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B462BC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F5EA406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Лечебно</w:t>
            </w:r>
            <w:r w:rsidRPr="00B462BC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B462BC">
              <w:rPr>
                <w:sz w:val="16"/>
                <w:szCs w:val="16"/>
              </w:rPr>
              <w:t>питание  (</w:t>
            </w:r>
            <w:proofErr w:type="gramEnd"/>
            <w:r w:rsidRPr="00B462BC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4CC7725D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Льготно</w:t>
            </w:r>
            <w:r w:rsidRPr="00B462BC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B462BC" w14:paraId="3AEC0AB4" w14:textId="77777777" w:rsidTr="00540AA9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14:paraId="057DBB86" w14:textId="77777777" w:rsidR="00F06873" w:rsidRPr="00B462BC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38FA9D1" w14:textId="77777777" w:rsidR="00F06873" w:rsidRPr="00B462BC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972A238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DC642BE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9FB4B5C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B462BC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B462BC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8870E8B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045C9BB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058DF9B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C86FA86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145CFE2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E44D3DD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180990D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D7C8AC5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DE49BEE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63ED6C0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3C13CB2" w14:textId="77777777" w:rsidR="00F06873" w:rsidRPr="00B462B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B462BC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742544D" w14:textId="77777777" w:rsidR="00F06873" w:rsidRPr="00B462B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06A8ED6F" w14:textId="77777777" w:rsidR="00F06873" w:rsidRPr="00B462B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9A97E8A" w14:textId="77777777" w:rsidR="00F06873" w:rsidRPr="00B462B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66824FD" w14:textId="77777777" w:rsidR="00F06873" w:rsidRPr="00B462B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45FC1DF" w14:textId="77777777" w:rsidR="00F06873" w:rsidRPr="00B462B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89D582F" w14:textId="77777777" w:rsidR="00F06873" w:rsidRPr="00B462B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74CEA8D" w14:textId="77777777" w:rsidR="00F06873" w:rsidRPr="00B462B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4CCEF724" w14:textId="77777777" w:rsidR="00F06873" w:rsidRPr="00B462B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B462BC" w14:paraId="1D467CAD" w14:textId="77777777" w:rsidTr="00540AA9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14:paraId="0C636114" w14:textId="77777777" w:rsidR="00F06873" w:rsidRPr="00B462BC" w:rsidRDefault="00F06873" w:rsidP="001B19D8">
            <w:pPr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B8FECE5" w14:textId="77777777" w:rsidR="00F06873" w:rsidRPr="00B462BC" w:rsidRDefault="00F06873" w:rsidP="001B19D8">
            <w:pPr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FE29C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55736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F729C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2C82CA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A28175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D4BEE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6CEE9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CBE9A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8DA75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71A367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68BA5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7821FF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BCDA3B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CAB73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A4674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D845E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BD4C6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EACD6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95FB8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9BE61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E97357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FAC438" w14:textId="77777777" w:rsidR="00F06873" w:rsidRPr="00B462B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462BC">
              <w:rPr>
                <w:sz w:val="18"/>
                <w:szCs w:val="18"/>
              </w:rPr>
              <w:t>24</w:t>
            </w:r>
          </w:p>
        </w:tc>
      </w:tr>
      <w:tr w:rsidR="00540AA9" w:rsidRPr="00B462BC" w14:paraId="146865C7" w14:textId="77777777" w:rsidTr="004654AF">
        <w:tc>
          <w:tcPr>
            <w:tcW w:w="959" w:type="dxa"/>
            <w:shd w:val="clear" w:color="auto" w:fill="auto"/>
            <w:vAlign w:val="center"/>
          </w:tcPr>
          <w:p w14:paraId="3429B4A4" w14:textId="77777777" w:rsidR="00540AA9" w:rsidRPr="00B462BC" w:rsidRDefault="00540A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F03CF78" w14:textId="77777777" w:rsidR="00540AA9" w:rsidRPr="00540AA9" w:rsidRDefault="00540AA9" w:rsidP="001B19D8">
            <w:pPr>
              <w:jc w:val="center"/>
              <w:rPr>
                <w:b/>
                <w:sz w:val="18"/>
                <w:szCs w:val="18"/>
              </w:rPr>
            </w:pPr>
            <w:r w:rsidRPr="00540AA9">
              <w:rPr>
                <w:b/>
                <w:sz w:val="18"/>
                <w:szCs w:val="18"/>
              </w:rPr>
              <w:t>Блок по правовым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3B0AE9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1E37BA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4CC56B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E7475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069D7F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D4E7AD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C8D02E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E76A20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DF1960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DD6A38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40A103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6DD28C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331268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561FE9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2F87F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D40B96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CD3F19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A9878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80D21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CAD84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9649C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295B5B4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0AA9" w:rsidRPr="00B462BC" w14:paraId="400DF310" w14:textId="77777777" w:rsidTr="004654AF">
        <w:tc>
          <w:tcPr>
            <w:tcW w:w="959" w:type="dxa"/>
            <w:shd w:val="clear" w:color="auto" w:fill="auto"/>
            <w:vAlign w:val="center"/>
          </w:tcPr>
          <w:p w14:paraId="04153D4B" w14:textId="77777777" w:rsidR="00540AA9" w:rsidRPr="00B462BC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DD09FD" w14:textId="77777777" w:rsidR="00540AA9" w:rsidRP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правовым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4FB09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F7716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7879A1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DF1266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D17EBE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F7EE88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869108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76872B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2C5D5A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632A4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19B9E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BAE4E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A98C3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73540C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C16B8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B059D3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2CA58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971E1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28B66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A868C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86F11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69C095" w14:textId="77777777" w:rsidR="00540AA9" w:rsidRPr="00B462BC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0AA9" w:rsidRPr="00B462BC" w14:paraId="6AAD8F41" w14:textId="77777777" w:rsidTr="004654AF">
        <w:tc>
          <w:tcPr>
            <w:tcW w:w="959" w:type="dxa"/>
            <w:shd w:val="clear" w:color="auto" w:fill="auto"/>
            <w:vAlign w:val="center"/>
          </w:tcPr>
          <w:p w14:paraId="72328BF8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309D29" w14:textId="77777777" w:rsidR="00540AA9" w:rsidRPr="00540AA9" w:rsidRDefault="00540AA9" w:rsidP="001B19D8">
            <w:pPr>
              <w:jc w:val="center"/>
              <w:rPr>
                <w:b/>
                <w:sz w:val="18"/>
                <w:szCs w:val="18"/>
              </w:rPr>
            </w:pPr>
            <w:r w:rsidRPr="00540AA9">
              <w:rPr>
                <w:b/>
                <w:sz w:val="18"/>
                <w:szCs w:val="18"/>
              </w:rPr>
              <w:t>Блок по медицинской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09EF4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2E732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03932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30202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4F00E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E1FA8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55D74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2F9EF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F27F6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0FC26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A0E33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39CF5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D3D09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4F6DD9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0D44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FCBED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326BD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60DFD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77294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78107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C867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603A6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0AA9" w:rsidRPr="00B462BC" w14:paraId="0C5E7CC8" w14:textId="77777777" w:rsidTr="004654AF">
        <w:tc>
          <w:tcPr>
            <w:tcW w:w="959" w:type="dxa"/>
            <w:shd w:val="clear" w:color="auto" w:fill="auto"/>
            <w:vAlign w:val="center"/>
          </w:tcPr>
          <w:p w14:paraId="1F5DAAE6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71FDD0" w14:textId="77777777" w:rsidR="00540AA9" w:rsidRP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медицинского директора по организации и развитию медицинской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23009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DB37A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34A2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17CE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0D08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CB08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6BCFB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0CF95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7937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703F6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D14E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56DA1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F8D8A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9D538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9D3A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59B2A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80D6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72CF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4E5E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5D25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6A7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E53CE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0AA9" w:rsidRPr="00B462BC" w14:paraId="7EFBD494" w14:textId="77777777" w:rsidTr="004654AF">
        <w:tc>
          <w:tcPr>
            <w:tcW w:w="959" w:type="dxa"/>
            <w:shd w:val="clear" w:color="auto" w:fill="auto"/>
            <w:vAlign w:val="center"/>
          </w:tcPr>
          <w:p w14:paraId="1FE5B8BC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AECC0FD" w14:textId="77777777" w:rsidR="00540AA9" w:rsidRPr="00540AA9" w:rsidRDefault="00540AA9" w:rsidP="001B19D8">
            <w:pPr>
              <w:jc w:val="center"/>
              <w:rPr>
                <w:b/>
                <w:sz w:val="18"/>
                <w:szCs w:val="18"/>
              </w:rPr>
            </w:pPr>
            <w:r w:rsidRPr="00540AA9">
              <w:rPr>
                <w:b/>
                <w:sz w:val="18"/>
                <w:szCs w:val="18"/>
              </w:rPr>
              <w:t>Блок по финансовой и экономической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488B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ECE5E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3C0B6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8E7BB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2DA4C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182D9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99703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71D11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6EDED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6760C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F986F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BC950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AE878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916F3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63E3B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4152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4BACE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4841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D2BE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4AB90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A0A0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34F945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0AA9" w:rsidRPr="00B462BC" w14:paraId="1C0D4745" w14:textId="77777777" w:rsidTr="004654AF">
        <w:tc>
          <w:tcPr>
            <w:tcW w:w="959" w:type="dxa"/>
            <w:shd w:val="clear" w:color="auto" w:fill="auto"/>
            <w:vAlign w:val="center"/>
          </w:tcPr>
          <w:p w14:paraId="1E172A54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BF9607" w14:textId="77777777" w:rsidR="00540AA9" w:rsidRP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B8F9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F16AA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562B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986A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AFDC5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57C8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72F5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D016D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80D4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2C70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9DD5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C1F6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C937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03560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79A1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AE440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3E5A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E2B3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C6D8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3267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698B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CC776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0AA9" w:rsidRPr="00B462BC" w14:paraId="3EC88B30" w14:textId="77777777" w:rsidTr="004654AF">
        <w:tc>
          <w:tcPr>
            <w:tcW w:w="959" w:type="dxa"/>
            <w:shd w:val="clear" w:color="auto" w:fill="auto"/>
            <w:vAlign w:val="center"/>
          </w:tcPr>
          <w:p w14:paraId="4473D2EC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6F82B3" w14:textId="77777777" w:rsidR="00540AA9" w:rsidRP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5D42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804A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374E8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BDB5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9A99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ACBD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99D8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AC983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81F9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FD03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4ECB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9C43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8E0A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2001E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59F1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E5C4B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9A97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7A23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6B2E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9439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3009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EADA6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0AA9" w:rsidRPr="00B462BC" w14:paraId="37BAF027" w14:textId="77777777" w:rsidTr="004654AF">
        <w:tc>
          <w:tcPr>
            <w:tcW w:w="959" w:type="dxa"/>
            <w:shd w:val="clear" w:color="auto" w:fill="auto"/>
            <w:vAlign w:val="center"/>
          </w:tcPr>
          <w:p w14:paraId="2E908303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FEC402" w14:textId="77777777" w:rsidR="00540AA9" w:rsidRP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26A3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2035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628D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AC2D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506A3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6E8B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990C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3671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7174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3E50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694F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6D838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B839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D3545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7D22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59A0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1D38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DDB7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8EE6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F73A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5E13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4E7A6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0AA9" w:rsidRPr="00B462BC" w14:paraId="4091C400" w14:textId="77777777" w:rsidTr="004654AF">
        <w:tc>
          <w:tcPr>
            <w:tcW w:w="959" w:type="dxa"/>
            <w:shd w:val="clear" w:color="auto" w:fill="auto"/>
            <w:vAlign w:val="center"/>
          </w:tcPr>
          <w:p w14:paraId="199BDDA0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B921001" w14:textId="77777777" w:rsidR="00540AA9" w:rsidRPr="00540AA9" w:rsidRDefault="00540AA9" w:rsidP="001B19D8">
            <w:pPr>
              <w:jc w:val="center"/>
              <w:rPr>
                <w:b/>
                <w:sz w:val="18"/>
                <w:szCs w:val="18"/>
              </w:rPr>
            </w:pPr>
            <w:r w:rsidRPr="00540AA9">
              <w:rPr>
                <w:b/>
                <w:sz w:val="18"/>
                <w:szCs w:val="18"/>
              </w:rPr>
              <w:t>Отдел бухгалтерского учета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7CB7C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A316B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AB915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F3CA8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ACF30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F3716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51BEC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0FB92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3EA1C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D100E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1C347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15D34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575C6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37FCC4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DA8B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CE999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E84F7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3E496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1AEF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F2BB7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F57E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CABA97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0AA9" w:rsidRPr="00B462BC" w14:paraId="791B8DDE" w14:textId="77777777" w:rsidTr="004654AF">
        <w:tc>
          <w:tcPr>
            <w:tcW w:w="959" w:type="dxa"/>
            <w:shd w:val="clear" w:color="auto" w:fill="auto"/>
            <w:vAlign w:val="center"/>
          </w:tcPr>
          <w:p w14:paraId="3319188E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CFD048" w14:textId="77777777" w:rsidR="00540AA9" w:rsidRP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764C0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5045C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269F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908A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CE686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8820E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63BEA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4BF2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598B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6FF5F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3B4CD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FF744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1B922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C34A1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D8C3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F85D7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5748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3DC4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6279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ACF7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5AD6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49D92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0AA9" w:rsidRPr="00B462BC" w14:paraId="61EDB64C" w14:textId="77777777" w:rsidTr="004654AF">
        <w:tc>
          <w:tcPr>
            <w:tcW w:w="959" w:type="dxa"/>
            <w:shd w:val="clear" w:color="auto" w:fill="auto"/>
            <w:vAlign w:val="center"/>
          </w:tcPr>
          <w:p w14:paraId="311E7768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D7B110" w14:textId="77777777" w:rsidR="00540AA9" w:rsidRP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09C5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9794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FBA2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4ED3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E282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76F0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C54D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F6D0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6BD3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51994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A32AB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99FA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F350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81C8B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F2F9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D266E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2E09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E187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6DFF8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1880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C838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4DDB9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40AA9" w:rsidRPr="00B462BC" w14:paraId="21766AB2" w14:textId="77777777" w:rsidTr="004654AF">
        <w:tc>
          <w:tcPr>
            <w:tcW w:w="959" w:type="dxa"/>
            <w:shd w:val="clear" w:color="auto" w:fill="auto"/>
            <w:vAlign w:val="center"/>
          </w:tcPr>
          <w:p w14:paraId="77777346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8E3353" w14:textId="77777777" w:rsidR="00540AA9" w:rsidRPr="00540AA9" w:rsidRDefault="00540AA9" w:rsidP="001B19D8">
            <w:pPr>
              <w:jc w:val="center"/>
              <w:rPr>
                <w:b/>
                <w:sz w:val="18"/>
                <w:szCs w:val="18"/>
              </w:rPr>
            </w:pPr>
            <w:r w:rsidRPr="00540AA9">
              <w:rPr>
                <w:b/>
                <w:sz w:val="18"/>
                <w:szCs w:val="18"/>
              </w:rPr>
              <w:t>Президиум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3CA6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887D5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3CC3E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352EB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4E1798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EBF86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A4C37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EB4303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7685F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FDE6D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8E847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7D0E3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97424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D65FA7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207CF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6797E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C4AC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D421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CE34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87F8D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620CC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6901B5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0AA9" w:rsidRPr="00B462BC" w14:paraId="224F81B9" w14:textId="77777777" w:rsidTr="004654AF">
        <w:tc>
          <w:tcPr>
            <w:tcW w:w="959" w:type="dxa"/>
            <w:shd w:val="clear" w:color="auto" w:fill="auto"/>
            <w:vAlign w:val="center"/>
          </w:tcPr>
          <w:p w14:paraId="56E7F313" w14:textId="77777777" w:rsid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64F386" w14:textId="77777777" w:rsidR="00540AA9" w:rsidRPr="00540AA9" w:rsidRDefault="00540AA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документационному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DF2A6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6B942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E8B7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D9D13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3B00A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57EF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353B6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3A3B2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BCAF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473841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46087A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01B9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F05A6E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CA2C9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D75CC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3CDDF6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C11D0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4448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60BCB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F4449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B80AF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547D15" w14:textId="77777777" w:rsidR="00540AA9" w:rsidRDefault="00540AA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F3049AE" w14:textId="77777777" w:rsidR="0065289A" w:rsidRPr="00B462BC" w:rsidRDefault="0065289A" w:rsidP="009A1326">
      <w:pPr>
        <w:rPr>
          <w:sz w:val="18"/>
          <w:szCs w:val="18"/>
        </w:rPr>
      </w:pPr>
    </w:p>
    <w:p w14:paraId="5A87903F" w14:textId="77777777" w:rsidR="00936F48" w:rsidRPr="00B462BC" w:rsidRDefault="00936F48" w:rsidP="00936F48">
      <w:pPr>
        <w:rPr>
          <w:sz w:val="20"/>
        </w:rPr>
      </w:pPr>
      <w:r w:rsidRPr="00B462BC">
        <w:rPr>
          <w:sz w:val="20"/>
        </w:rPr>
        <w:t>Дата составления:</w:t>
      </w:r>
      <w:r w:rsidRPr="00B462BC">
        <w:rPr>
          <w:rStyle w:val="a9"/>
          <w:sz w:val="20"/>
        </w:rPr>
        <w:t xml:space="preserve"> </w:t>
      </w:r>
      <w:r w:rsidRPr="00B462BC">
        <w:rPr>
          <w:rStyle w:val="a9"/>
          <w:sz w:val="20"/>
        </w:rPr>
        <w:fldChar w:fldCharType="begin"/>
      </w:r>
      <w:r w:rsidRPr="00B462BC">
        <w:rPr>
          <w:rStyle w:val="a9"/>
          <w:sz w:val="20"/>
        </w:rPr>
        <w:instrText xml:space="preserve"> DOCVARIABLE fill_date \* MERGEFORMAT </w:instrText>
      </w:r>
      <w:r w:rsidRPr="00B462BC">
        <w:rPr>
          <w:rStyle w:val="a9"/>
          <w:sz w:val="20"/>
        </w:rPr>
        <w:fldChar w:fldCharType="separate"/>
      </w:r>
      <w:r w:rsidR="00540AA9">
        <w:rPr>
          <w:rStyle w:val="a9"/>
          <w:sz w:val="20"/>
        </w:rPr>
        <w:t>07.06.2024</w:t>
      </w:r>
      <w:r w:rsidRPr="00B462BC">
        <w:rPr>
          <w:rStyle w:val="a9"/>
          <w:sz w:val="20"/>
        </w:rPr>
        <w:fldChar w:fldCharType="end"/>
      </w:r>
      <w:r w:rsidRPr="00B462BC">
        <w:rPr>
          <w:rStyle w:val="a9"/>
          <w:sz w:val="20"/>
        </w:rPr>
        <w:t> </w:t>
      </w:r>
    </w:p>
    <w:p w14:paraId="1DB59A47" w14:textId="77777777" w:rsidR="004654AF" w:rsidRPr="00B462BC" w:rsidRDefault="004654AF" w:rsidP="009D6532">
      <w:pPr>
        <w:rPr>
          <w:sz w:val="12"/>
          <w:szCs w:val="12"/>
        </w:rPr>
      </w:pPr>
    </w:p>
    <w:p w14:paraId="24E5708A" w14:textId="77777777" w:rsidR="00DC1A91" w:rsidRPr="00B462BC" w:rsidRDefault="00DC1A91" w:rsidP="001D7E29">
      <w:pPr>
        <w:keepNext/>
        <w:rPr>
          <w:sz w:val="4"/>
          <w:szCs w:val="4"/>
        </w:rPr>
      </w:pPr>
    </w:p>
    <w:sectPr w:rsidR="00DC1A91" w:rsidRPr="00B462BC" w:rsidSect="00E65105">
      <w:pgSz w:w="16838" w:h="11906" w:orient="landscape" w:code="9"/>
      <w:pgMar w:top="567" w:right="851" w:bottom="39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E271" w14:textId="77777777" w:rsidR="00152D55" w:rsidRDefault="00152D55" w:rsidP="00540AA9">
      <w:r>
        <w:separator/>
      </w:r>
    </w:p>
  </w:endnote>
  <w:endnote w:type="continuationSeparator" w:id="0">
    <w:p w14:paraId="5096C8D9" w14:textId="77777777" w:rsidR="00152D55" w:rsidRDefault="00152D55" w:rsidP="0054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E1AE" w14:textId="77777777" w:rsidR="00152D55" w:rsidRDefault="00152D55" w:rsidP="00540AA9">
      <w:r>
        <w:separator/>
      </w:r>
    </w:p>
  </w:footnote>
  <w:footnote w:type="continuationSeparator" w:id="0">
    <w:p w14:paraId="1840D42A" w14:textId="77777777" w:rsidR="00152D55" w:rsidRDefault="00152D55" w:rsidP="0054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115280, г.Москва, 1-й Автозаводский пр-д, д.4, корп.1"/>
    <w:docVar w:name="att_org_dop" w:val="Общество с ограниченной ответственностью «Центр независимой оценки Безопасности труда» _x000d__x000a_(ООО «ЦНО Безопасности труда»);  Юридический адрес 115280, г. Москва, 1-й Автозаводский пр-д, д. 4, корп. 1; _x000d__x000a_Регистрационный номер - 411 от 25.11.2016;_x000d__x000a_Испытательная лаборатория _x000d__x000a_Общества с ограниченной ответственностью «Центр независимой оценки Безопасности труда»; _x000d__x000a_Фактический адрес: 115280, г. Москва, 1-й Автозаводский пр-д, д. 4, корп. 1; тел. (495) 784-63-16; e-mail: cnobt@mail.ru   _x000d__x000a_Уникальный номер записи об аккредитации в реестре аккредитованных лиц  РОСС RU.0001.21АГ25"/>
    <w:docVar w:name="att_org_name" w:val="Общество с ограниченной ответственностью «Центр независимой оценки Безопасности труда»"/>
    <w:docVar w:name="att_org_reg_date" w:val="25.11.2016"/>
    <w:docVar w:name="att_org_reg_num" w:val="411"/>
    <w:docVar w:name="boss_data" w:val="EB4198B232E94613A10B804AA2EF5723~060-367-885 68"/>
    <w:docVar w:name="boss_fio" w:val="Матвеев Евгений Александрович"/>
    <w:docVar w:name="boss_fio2" w:val="И.А. Авакянц"/>
    <w:docVar w:name="boss_fio3" w:val="И.А. Авакянц"/>
    <w:docVar w:name="boss_fio4" w:val="Авакянц И.А."/>
    <w:docVar w:name="boss_state" w:val="Руководитель испытательной лаборатории ООО &quot;ЦНО Безопасности труда&quot;"/>
    <w:docVar w:name="ceh_info" w:val="Акционерное общество &quot;Группа компаний &quot;Объединенные медицинские системы&quot; "/>
    <w:docVar w:name="D_dog" w:val="   "/>
    <w:docVar w:name="D_prikaz" w:val="   "/>
    <w:docVar w:name="doc_name" w:val="Документ4"/>
    <w:docVar w:name="doc_type" w:val="5"/>
    <w:docVar w:name="fill_date" w:val="07.06.2024"/>
    <w:docVar w:name="kpp_code" w:val="   "/>
    <w:docVar w:name="N_dog" w:val="   "/>
    <w:docVar w:name="N_prikaz" w:val="   "/>
    <w:docVar w:name="org_guid" w:val="959DBFD3570545A0A5EDC629C57EE590"/>
    <w:docVar w:name="org_id" w:val="40"/>
    <w:docVar w:name="org_name" w:val="     "/>
    <w:docVar w:name="pers_guids" w:val="B885C589A9FE42518D0DB586C06C41FE@150-560-368 37"/>
    <w:docVar w:name="pers_snils" w:val="B885C589A9FE42518D0DB586C06C41FE@150-560-368 37"/>
    <w:docVar w:name="podr_id" w:val="org_40"/>
    <w:docVar w:name="pred_dolg" w:val="Заместитель медицинского директора по организации и развитию медицинской помощи"/>
    <w:docVar w:name="pred_fio" w:val="Аширова Иркэм Зякяриевна"/>
    <w:docVar w:name="rbtd_adr" w:val="     "/>
    <w:docVar w:name="rbtd_name" w:val="Акционерное общество &quot;Группа компаний &quot;Объединенные медицинские системы&quot; "/>
    <w:docVar w:name="sout_id" w:val="   "/>
    <w:docVar w:name="step_test" w:val="6"/>
    <w:docVar w:name="sv_docs" w:val="1"/>
  </w:docVars>
  <w:rsids>
    <w:rsidRoot w:val="00540AA9"/>
    <w:rsid w:val="0002033E"/>
    <w:rsid w:val="000C5130"/>
    <w:rsid w:val="000D3760"/>
    <w:rsid w:val="000F0714"/>
    <w:rsid w:val="00152D55"/>
    <w:rsid w:val="00196135"/>
    <w:rsid w:val="001A7AC3"/>
    <w:rsid w:val="001B19D8"/>
    <w:rsid w:val="001D7E29"/>
    <w:rsid w:val="002238D1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0AA9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02B0D"/>
    <w:rsid w:val="00936F48"/>
    <w:rsid w:val="009647F7"/>
    <w:rsid w:val="00971C86"/>
    <w:rsid w:val="009A1326"/>
    <w:rsid w:val="009D6532"/>
    <w:rsid w:val="00A026A4"/>
    <w:rsid w:val="00AF1EDF"/>
    <w:rsid w:val="00B12F45"/>
    <w:rsid w:val="00B2089E"/>
    <w:rsid w:val="00B3448B"/>
    <w:rsid w:val="00B462BC"/>
    <w:rsid w:val="00B85101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5105"/>
    <w:rsid w:val="00EA3306"/>
    <w:rsid w:val="00EB7BDE"/>
    <w:rsid w:val="00EC5373"/>
    <w:rsid w:val="00F06873"/>
    <w:rsid w:val="00F262EE"/>
    <w:rsid w:val="00F835B0"/>
    <w:rsid w:val="00FA627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14054"/>
  <w15:chartTrackingRefBased/>
  <w15:docId w15:val="{1987BF77-84C7-4CFA-9CB2-049C704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40A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40AA9"/>
    <w:rPr>
      <w:sz w:val="24"/>
    </w:rPr>
  </w:style>
  <w:style w:type="paragraph" w:styleId="ad">
    <w:name w:val="footer"/>
    <w:basedOn w:val="a"/>
    <w:link w:val="ae"/>
    <w:rsid w:val="00540A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40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Зарипова Ляйсан Саматовна (Охрана труда)</cp:lastModifiedBy>
  <cp:revision>3</cp:revision>
  <dcterms:created xsi:type="dcterms:W3CDTF">2024-07-10T12:43:00Z</dcterms:created>
  <dcterms:modified xsi:type="dcterms:W3CDTF">2024-07-10T12:43:00Z</dcterms:modified>
</cp:coreProperties>
</file>